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87F5" w14:textId="4AE8A933" w:rsidR="00973ED2" w:rsidRPr="0067381C" w:rsidRDefault="005D2E78" w:rsidP="00144909">
      <w:pPr>
        <w:jc w:val="center"/>
        <w:rPr>
          <w:b/>
          <w:szCs w:val="22"/>
        </w:rPr>
      </w:pPr>
      <w:r>
        <w:rPr>
          <w:b/>
          <w:szCs w:val="22"/>
        </w:rPr>
        <w:t>Open</w:t>
      </w:r>
      <w:r w:rsidR="00626BE2">
        <w:rPr>
          <w:b/>
          <w:szCs w:val="22"/>
        </w:rPr>
        <w:t xml:space="preserve">EMIS </w:t>
      </w:r>
      <w:r w:rsidR="006B3FAC">
        <w:rPr>
          <w:b/>
          <w:szCs w:val="22"/>
        </w:rPr>
        <w:t xml:space="preserve">Software </w:t>
      </w:r>
      <w:r>
        <w:rPr>
          <w:b/>
          <w:szCs w:val="22"/>
        </w:rPr>
        <w:t>Development Principals</w:t>
      </w:r>
    </w:p>
    <w:p w14:paraId="2E55496E" w14:textId="77777777" w:rsidR="00144909" w:rsidRDefault="00144909" w:rsidP="00C85742">
      <w:pPr>
        <w:rPr>
          <w:szCs w:val="22"/>
        </w:rPr>
      </w:pPr>
    </w:p>
    <w:p w14:paraId="721DFFE5" w14:textId="77777777" w:rsidR="00833E79" w:rsidRDefault="00833E79" w:rsidP="00833E79">
      <w:pPr>
        <w:rPr>
          <w:szCs w:val="22"/>
        </w:rPr>
      </w:pPr>
    </w:p>
    <w:p w14:paraId="759BC543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1. Design with the User</w:t>
      </w:r>
    </w:p>
    <w:p w14:paraId="73EB8E0D" w14:textId="77777777" w:rsidR="000857C2" w:rsidRPr="000857C2" w:rsidRDefault="000857C2" w:rsidP="000857C2">
      <w:pPr>
        <w:numPr>
          <w:ilvl w:val="0"/>
          <w:numId w:val="17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Develop context-appropriate solutions informed by real user needs.</w:t>
      </w:r>
    </w:p>
    <w:p w14:paraId="2EB58C86" w14:textId="77777777" w:rsidR="000857C2" w:rsidRPr="000857C2" w:rsidRDefault="000857C2" w:rsidP="000857C2">
      <w:pPr>
        <w:numPr>
          <w:ilvl w:val="0"/>
          <w:numId w:val="17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Involve all user groups throughout planning, development, implementation, and evaluation.</w:t>
      </w:r>
    </w:p>
    <w:p w14:paraId="05DCB7A4" w14:textId="77777777" w:rsidR="000857C2" w:rsidRPr="000857C2" w:rsidRDefault="000857C2" w:rsidP="000857C2">
      <w:pPr>
        <w:numPr>
          <w:ilvl w:val="0"/>
          <w:numId w:val="17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Use an incremental and iterative approach to development.</w:t>
      </w:r>
    </w:p>
    <w:p w14:paraId="7F7DC293" w14:textId="77777777" w:rsidR="000857C2" w:rsidRPr="000857C2" w:rsidRDefault="000857C2" w:rsidP="000857C2">
      <w:pPr>
        <w:numPr>
          <w:ilvl w:val="0"/>
          <w:numId w:val="17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Enhance existing workflows and plan for organizational change.</w:t>
      </w:r>
    </w:p>
    <w:p w14:paraId="169E83DB" w14:textId="77777777" w:rsidR="000857C2" w:rsidRDefault="000857C2" w:rsidP="000857C2">
      <w:pPr>
        <w:numPr>
          <w:ilvl w:val="0"/>
          <w:numId w:val="17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Ensure inclusivity, particularly for marginalized populations: women, children, persons with disabilities, and those affected by conflict or disaster.</w:t>
      </w:r>
    </w:p>
    <w:p w14:paraId="0EC42C3E" w14:textId="77777777" w:rsidR="000857C2" w:rsidRPr="000857C2" w:rsidRDefault="000857C2" w:rsidP="000857C2">
      <w:pPr>
        <w:rPr>
          <w:szCs w:val="22"/>
          <w:lang w:val="en-AU"/>
        </w:rPr>
      </w:pPr>
    </w:p>
    <w:p w14:paraId="5A35252D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2. Understand the Existing Ecosystem</w:t>
      </w:r>
    </w:p>
    <w:p w14:paraId="43E0072A" w14:textId="77777777" w:rsidR="000857C2" w:rsidRPr="000857C2" w:rsidRDefault="000857C2" w:rsidP="000857C2">
      <w:pPr>
        <w:numPr>
          <w:ilvl w:val="0"/>
          <w:numId w:val="18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Align solutions with existing technological, legal, and regulatory environments.</w:t>
      </w:r>
    </w:p>
    <w:p w14:paraId="047FAB9B" w14:textId="77777777" w:rsidR="000857C2" w:rsidRDefault="000857C2" w:rsidP="000857C2">
      <w:pPr>
        <w:numPr>
          <w:ilvl w:val="0"/>
          <w:numId w:val="18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Actively engage in networks and communities of like-minded practitioners.</w:t>
      </w:r>
    </w:p>
    <w:p w14:paraId="6FF171FF" w14:textId="77777777" w:rsidR="000857C2" w:rsidRPr="000857C2" w:rsidRDefault="000857C2" w:rsidP="000857C2">
      <w:pPr>
        <w:rPr>
          <w:szCs w:val="22"/>
          <w:lang w:val="en-AU"/>
        </w:rPr>
      </w:pPr>
    </w:p>
    <w:p w14:paraId="30E70884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3. Design for Scale</w:t>
      </w:r>
    </w:p>
    <w:p w14:paraId="2A3E7411" w14:textId="77777777" w:rsidR="000857C2" w:rsidRPr="000857C2" w:rsidRDefault="000857C2" w:rsidP="000857C2">
      <w:pPr>
        <w:numPr>
          <w:ilvl w:val="0"/>
          <w:numId w:val="19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Plan for scalability from the outset, identifying and addressing potential constraints.</w:t>
      </w:r>
    </w:p>
    <w:p w14:paraId="38F767EC" w14:textId="77777777" w:rsidR="000857C2" w:rsidRPr="000857C2" w:rsidRDefault="000857C2" w:rsidP="000857C2">
      <w:pPr>
        <w:numPr>
          <w:ilvl w:val="0"/>
          <w:numId w:val="19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Apply systems thinking to understand broader implications beyond the immediate project.</w:t>
      </w:r>
    </w:p>
    <w:p w14:paraId="065AA7F9" w14:textId="77777777" w:rsidR="000857C2" w:rsidRPr="000857C2" w:rsidRDefault="000857C2" w:rsidP="000857C2">
      <w:pPr>
        <w:numPr>
          <w:ilvl w:val="0"/>
          <w:numId w:val="19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Ensure solutions are replicable and customizable for other countries and contexts.</w:t>
      </w:r>
    </w:p>
    <w:p w14:paraId="5EEAA9C3" w14:textId="77777777" w:rsidR="000857C2" w:rsidRPr="000857C2" w:rsidRDefault="000857C2" w:rsidP="000857C2">
      <w:pPr>
        <w:numPr>
          <w:ilvl w:val="0"/>
          <w:numId w:val="19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Validate impact before scaling.</w:t>
      </w:r>
    </w:p>
    <w:p w14:paraId="6B7F816B" w14:textId="77777777" w:rsidR="000857C2" w:rsidRPr="000857C2" w:rsidRDefault="000857C2" w:rsidP="000857C2">
      <w:pPr>
        <w:numPr>
          <w:ilvl w:val="0"/>
          <w:numId w:val="19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Evaluate technology choices through the lens of national and regional adoption.</w:t>
      </w:r>
    </w:p>
    <w:p w14:paraId="1594CF13" w14:textId="77777777" w:rsidR="000857C2" w:rsidRDefault="000857C2" w:rsidP="000857C2">
      <w:pPr>
        <w:numPr>
          <w:ilvl w:val="0"/>
          <w:numId w:val="19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Engage potential partners early and build relationships that support long-term scaling.</w:t>
      </w:r>
    </w:p>
    <w:p w14:paraId="06A5B0A7" w14:textId="77777777" w:rsidR="000857C2" w:rsidRPr="000857C2" w:rsidRDefault="000857C2" w:rsidP="000857C2">
      <w:pPr>
        <w:rPr>
          <w:szCs w:val="22"/>
          <w:lang w:val="en-AU"/>
        </w:rPr>
      </w:pPr>
    </w:p>
    <w:p w14:paraId="08D8C048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4. Build for Sustainability</w:t>
      </w:r>
    </w:p>
    <w:p w14:paraId="7E553C5B" w14:textId="77777777" w:rsidR="000857C2" w:rsidRPr="000857C2" w:rsidRDefault="000857C2" w:rsidP="000857C2">
      <w:pPr>
        <w:numPr>
          <w:ilvl w:val="0"/>
          <w:numId w:val="20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Plan for long-term sustainability, including financial viability and total cost of ownership.</w:t>
      </w:r>
    </w:p>
    <w:p w14:paraId="26F963B9" w14:textId="77777777" w:rsidR="000857C2" w:rsidRPr="000857C2" w:rsidRDefault="000857C2" w:rsidP="000857C2">
      <w:pPr>
        <w:numPr>
          <w:ilvl w:val="0"/>
          <w:numId w:val="20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Prioritize investment in local developers and communities.</w:t>
      </w:r>
    </w:p>
    <w:p w14:paraId="48738301" w14:textId="77777777" w:rsidR="000857C2" w:rsidRDefault="000857C2" w:rsidP="000857C2">
      <w:pPr>
        <w:numPr>
          <w:ilvl w:val="0"/>
          <w:numId w:val="20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Collaborate with local governments to align with national strategies and identify champions.</w:t>
      </w:r>
    </w:p>
    <w:p w14:paraId="7E7691DE" w14:textId="77777777" w:rsidR="000857C2" w:rsidRPr="000857C2" w:rsidRDefault="000857C2" w:rsidP="000857C2">
      <w:pPr>
        <w:rPr>
          <w:szCs w:val="22"/>
          <w:lang w:val="en-AU"/>
        </w:rPr>
      </w:pPr>
    </w:p>
    <w:p w14:paraId="12758C31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5. Be Data-Driven</w:t>
      </w:r>
    </w:p>
    <w:p w14:paraId="428FEA93" w14:textId="77777777" w:rsidR="000857C2" w:rsidRPr="000857C2" w:rsidRDefault="000857C2" w:rsidP="000857C2">
      <w:pPr>
        <w:numPr>
          <w:ilvl w:val="0"/>
          <w:numId w:val="21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Design with measurable impact in mind, focusing on outcomes over outputs.</w:t>
      </w:r>
    </w:p>
    <w:p w14:paraId="2626DAC7" w14:textId="77777777" w:rsidR="000857C2" w:rsidRPr="000857C2" w:rsidRDefault="000857C2" w:rsidP="000857C2">
      <w:pPr>
        <w:numPr>
          <w:ilvl w:val="0"/>
          <w:numId w:val="21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Address gaps in data and evidence through evaluation and innovation.</w:t>
      </w:r>
    </w:p>
    <w:p w14:paraId="3BA3C1CF" w14:textId="77777777" w:rsidR="000857C2" w:rsidRPr="000857C2" w:rsidRDefault="000857C2" w:rsidP="000857C2">
      <w:pPr>
        <w:numPr>
          <w:ilvl w:val="0"/>
          <w:numId w:val="21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Use real-time data to support decision-making at all levels.</w:t>
      </w:r>
    </w:p>
    <w:p w14:paraId="144F00E9" w14:textId="77777777" w:rsidR="000857C2" w:rsidRDefault="000857C2" w:rsidP="000857C2">
      <w:pPr>
        <w:numPr>
          <w:ilvl w:val="0"/>
          <w:numId w:val="21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Where feasible, leverage data generated from user activity to inform improvements.</w:t>
      </w:r>
    </w:p>
    <w:p w14:paraId="060711CF" w14:textId="77777777" w:rsidR="000857C2" w:rsidRPr="000857C2" w:rsidRDefault="000857C2" w:rsidP="000857C2">
      <w:pPr>
        <w:rPr>
          <w:szCs w:val="22"/>
          <w:lang w:val="en-AU"/>
        </w:rPr>
      </w:pPr>
    </w:p>
    <w:p w14:paraId="35E2B4E6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6. Use Open Standards, Open Data, Open Source, and Open Innovation</w:t>
      </w:r>
    </w:p>
    <w:p w14:paraId="5542B59E" w14:textId="77777777" w:rsidR="000857C2" w:rsidRPr="000857C2" w:rsidRDefault="000857C2" w:rsidP="000857C2">
      <w:pPr>
        <w:numPr>
          <w:ilvl w:val="0"/>
          <w:numId w:val="22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Adopt and build on existing open standards.</w:t>
      </w:r>
    </w:p>
    <w:p w14:paraId="7B3E54F9" w14:textId="77777777" w:rsidR="000857C2" w:rsidRPr="000857C2" w:rsidRDefault="000857C2" w:rsidP="000857C2">
      <w:pPr>
        <w:numPr>
          <w:ilvl w:val="0"/>
          <w:numId w:val="22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Make data and functionality accessible through well-documented APIs.</w:t>
      </w:r>
    </w:p>
    <w:p w14:paraId="214EC7D9" w14:textId="77777777" w:rsidR="000857C2" w:rsidRPr="000857C2" w:rsidRDefault="000857C2" w:rsidP="000857C2">
      <w:pPr>
        <w:numPr>
          <w:ilvl w:val="0"/>
          <w:numId w:val="22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Treat software as a public good.</w:t>
      </w:r>
    </w:p>
    <w:p w14:paraId="66559F2E" w14:textId="77777777" w:rsidR="000857C2" w:rsidRDefault="000857C2" w:rsidP="000857C2">
      <w:pPr>
        <w:numPr>
          <w:ilvl w:val="0"/>
          <w:numId w:val="22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Default to open source, publishing code in public repositories and supporting active developer communities.</w:t>
      </w:r>
    </w:p>
    <w:p w14:paraId="19FEC92F" w14:textId="77777777" w:rsidR="000857C2" w:rsidRPr="000857C2" w:rsidRDefault="000857C2" w:rsidP="000857C2">
      <w:pPr>
        <w:rPr>
          <w:szCs w:val="22"/>
          <w:lang w:val="en-AU"/>
        </w:rPr>
      </w:pPr>
    </w:p>
    <w:p w14:paraId="7DC88F42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7. Reuse and Improve</w:t>
      </w:r>
    </w:p>
    <w:p w14:paraId="122CD83B" w14:textId="77777777" w:rsidR="000857C2" w:rsidRPr="000857C2" w:rsidRDefault="000857C2" w:rsidP="000857C2">
      <w:pPr>
        <w:numPr>
          <w:ilvl w:val="0"/>
          <w:numId w:val="23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Adapt and enhance existing tools, platforms, and frameworks whenever possible.</w:t>
      </w:r>
    </w:p>
    <w:p w14:paraId="5D700FA5" w14:textId="77777777" w:rsidR="000857C2" w:rsidRDefault="000857C2" w:rsidP="000857C2">
      <w:pPr>
        <w:numPr>
          <w:ilvl w:val="0"/>
          <w:numId w:val="23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Develop modular, interoperable solutions rather than monolithic systems.</w:t>
      </w:r>
    </w:p>
    <w:p w14:paraId="15DD499E" w14:textId="77777777" w:rsidR="000857C2" w:rsidRPr="000857C2" w:rsidRDefault="000857C2" w:rsidP="000857C2">
      <w:pPr>
        <w:rPr>
          <w:szCs w:val="22"/>
          <w:lang w:val="en-AU"/>
        </w:rPr>
      </w:pPr>
    </w:p>
    <w:p w14:paraId="2F152055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8. Do No Harm</w:t>
      </w:r>
    </w:p>
    <w:p w14:paraId="58862C3A" w14:textId="77777777" w:rsidR="000857C2" w:rsidRPr="000857C2" w:rsidRDefault="000857C2" w:rsidP="000857C2">
      <w:pPr>
        <w:numPr>
          <w:ilvl w:val="0"/>
          <w:numId w:val="24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Identify and mitigate risks to users and their data.</w:t>
      </w:r>
    </w:p>
    <w:p w14:paraId="2E5B949F" w14:textId="77777777" w:rsidR="000857C2" w:rsidRPr="000857C2" w:rsidRDefault="000857C2" w:rsidP="000857C2">
      <w:pPr>
        <w:numPr>
          <w:ilvl w:val="0"/>
          <w:numId w:val="24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Design with privacy in mind, particularly for personally identifiable information (PII).</w:t>
      </w:r>
    </w:p>
    <w:p w14:paraId="0A6172A7" w14:textId="77777777" w:rsidR="000857C2" w:rsidRDefault="000857C2" w:rsidP="000857C2">
      <w:pPr>
        <w:numPr>
          <w:ilvl w:val="0"/>
          <w:numId w:val="24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Promote fairness and equity in collaboration and safeguard end-user interests.</w:t>
      </w:r>
    </w:p>
    <w:p w14:paraId="2C06EE28" w14:textId="77777777" w:rsidR="000857C2" w:rsidRPr="000857C2" w:rsidRDefault="000857C2" w:rsidP="000857C2">
      <w:pPr>
        <w:rPr>
          <w:szCs w:val="22"/>
          <w:lang w:val="en-AU"/>
        </w:rPr>
      </w:pPr>
    </w:p>
    <w:p w14:paraId="577830CE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9. Be Collaborative</w:t>
      </w:r>
    </w:p>
    <w:p w14:paraId="38F53B42" w14:textId="77777777" w:rsidR="000857C2" w:rsidRPr="000857C2" w:rsidRDefault="000857C2" w:rsidP="000857C2">
      <w:pPr>
        <w:numPr>
          <w:ilvl w:val="0"/>
          <w:numId w:val="25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Involve diverse perspectives across disciplines and industries.</w:t>
      </w:r>
    </w:p>
    <w:p w14:paraId="32EF2673" w14:textId="77777777" w:rsidR="000857C2" w:rsidRPr="000857C2" w:rsidRDefault="000857C2" w:rsidP="000857C2">
      <w:pPr>
        <w:numPr>
          <w:ilvl w:val="0"/>
          <w:numId w:val="25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Break down silos to foster coordinated, holistic approaches.</w:t>
      </w:r>
    </w:p>
    <w:p w14:paraId="1BA2CA98" w14:textId="77777777" w:rsidR="000857C2" w:rsidRDefault="000857C2" w:rsidP="000857C2">
      <w:pPr>
        <w:numPr>
          <w:ilvl w:val="0"/>
          <w:numId w:val="25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Document and openly share processes, results, and best practices.</w:t>
      </w:r>
    </w:p>
    <w:p w14:paraId="17CE61B7" w14:textId="77777777" w:rsidR="000857C2" w:rsidRPr="000857C2" w:rsidRDefault="000857C2" w:rsidP="000857C2">
      <w:pPr>
        <w:rPr>
          <w:szCs w:val="22"/>
          <w:lang w:val="en-AU"/>
        </w:rPr>
      </w:pPr>
    </w:p>
    <w:p w14:paraId="4F42E144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10. Licensing</w:t>
      </w:r>
    </w:p>
    <w:p w14:paraId="53C8C272" w14:textId="77777777" w:rsidR="000857C2" w:rsidRDefault="000857C2" w:rsidP="000857C2">
      <w:pPr>
        <w:numPr>
          <w:ilvl w:val="0"/>
          <w:numId w:val="26"/>
        </w:numPr>
        <w:rPr>
          <w:szCs w:val="22"/>
          <w:lang w:val="en-AU"/>
        </w:rPr>
      </w:pPr>
      <w:r w:rsidRPr="000857C2">
        <w:rPr>
          <w:szCs w:val="22"/>
          <w:lang w:val="en-AU"/>
        </w:rPr>
        <w:t xml:space="preserve">OpenEMIS software is freely available under the </w:t>
      </w:r>
      <w:proofErr w:type="gramStart"/>
      <w:r w:rsidRPr="000857C2">
        <w:rPr>
          <w:szCs w:val="22"/>
          <w:lang w:val="en-AU"/>
        </w:rPr>
        <w:t>open source</w:t>
      </w:r>
      <w:proofErr w:type="gramEnd"/>
      <w:r w:rsidRPr="000857C2">
        <w:rPr>
          <w:szCs w:val="22"/>
          <w:lang w:val="en-AU"/>
        </w:rPr>
        <w:t xml:space="preserve"> </w:t>
      </w:r>
      <w:r w:rsidRPr="000857C2">
        <w:rPr>
          <w:b/>
          <w:bCs/>
          <w:szCs w:val="22"/>
          <w:lang w:val="en-AU"/>
        </w:rPr>
        <w:t>Common Development and Distribution License (CDDL) Version 1.0 (January 2005)</w:t>
      </w:r>
      <w:r w:rsidRPr="000857C2">
        <w:rPr>
          <w:szCs w:val="22"/>
          <w:lang w:val="en-AU"/>
        </w:rPr>
        <w:t>.</w:t>
      </w:r>
    </w:p>
    <w:p w14:paraId="7EE09384" w14:textId="77777777" w:rsidR="000857C2" w:rsidRPr="000857C2" w:rsidRDefault="000857C2" w:rsidP="000857C2">
      <w:pPr>
        <w:rPr>
          <w:szCs w:val="22"/>
          <w:lang w:val="en-AU"/>
        </w:rPr>
      </w:pPr>
    </w:p>
    <w:p w14:paraId="57D879F6" w14:textId="77777777" w:rsidR="000857C2" w:rsidRPr="000857C2" w:rsidRDefault="000857C2" w:rsidP="000857C2">
      <w:pPr>
        <w:rPr>
          <w:b/>
          <w:bCs/>
          <w:szCs w:val="22"/>
          <w:lang w:val="en-AU"/>
        </w:rPr>
      </w:pPr>
      <w:r w:rsidRPr="000857C2">
        <w:rPr>
          <w:b/>
          <w:bCs/>
          <w:szCs w:val="22"/>
          <w:lang w:val="en-AU"/>
        </w:rPr>
        <w:t>11. Architecture</w:t>
      </w:r>
    </w:p>
    <w:p w14:paraId="26CBB773" w14:textId="77777777" w:rsidR="000857C2" w:rsidRPr="000857C2" w:rsidRDefault="000857C2" w:rsidP="000857C2">
      <w:pPr>
        <w:numPr>
          <w:ilvl w:val="0"/>
          <w:numId w:val="27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OpenEMIS is designed as a modular, loosely coupled suite of interoperable tools for data capture, management, and analysis.</w:t>
      </w:r>
    </w:p>
    <w:p w14:paraId="70496B86" w14:textId="77777777" w:rsidR="000857C2" w:rsidRPr="000857C2" w:rsidRDefault="000857C2" w:rsidP="000857C2">
      <w:pPr>
        <w:numPr>
          <w:ilvl w:val="0"/>
          <w:numId w:val="27"/>
        </w:numPr>
        <w:rPr>
          <w:szCs w:val="22"/>
          <w:lang w:val="en-AU"/>
        </w:rPr>
      </w:pPr>
      <w:r w:rsidRPr="000857C2">
        <w:rPr>
          <w:szCs w:val="22"/>
          <w:lang w:val="en-AU"/>
        </w:rPr>
        <w:t>Products can operate independently or as part of the broader OpenEMIS ecosystem, allowing ministries to adopt the components most relevant to their needs.</w:t>
      </w:r>
    </w:p>
    <w:p w14:paraId="0DB0603F" w14:textId="77777777" w:rsidR="005D2E78" w:rsidRDefault="005D2E78" w:rsidP="005D2E78">
      <w:pPr>
        <w:rPr>
          <w:szCs w:val="22"/>
        </w:rPr>
      </w:pPr>
    </w:p>
    <w:p w14:paraId="0C76E30A" w14:textId="3679318F" w:rsidR="005D2E78" w:rsidRDefault="000857C2" w:rsidP="00260AB6">
      <w:pPr>
        <w:rPr>
          <w:b/>
          <w:bCs/>
          <w:szCs w:val="22"/>
        </w:rPr>
      </w:pPr>
      <w:r>
        <w:rPr>
          <w:b/>
          <w:bCs/>
          <w:szCs w:val="22"/>
        </w:rPr>
        <w:t>12. Third Party Components</w:t>
      </w:r>
    </w:p>
    <w:p w14:paraId="58355DB5" w14:textId="2D503780" w:rsidR="000857C2" w:rsidRPr="000857C2" w:rsidRDefault="000857C2" w:rsidP="000857C2">
      <w:pPr>
        <w:pStyle w:val="ListParagraph"/>
        <w:numPr>
          <w:ilvl w:val="0"/>
          <w:numId w:val="28"/>
        </w:numPr>
        <w:rPr>
          <w:szCs w:val="22"/>
        </w:rPr>
      </w:pPr>
      <w:r>
        <w:rPr>
          <w:szCs w:val="22"/>
        </w:rPr>
        <w:t>Continually update third party components using tools such as Composer to ensure that there are no security vulnerabilities</w:t>
      </w:r>
    </w:p>
    <w:p w14:paraId="73C080C8" w14:textId="77777777" w:rsidR="000857C2" w:rsidRDefault="000857C2" w:rsidP="00260AB6">
      <w:pPr>
        <w:rPr>
          <w:szCs w:val="22"/>
        </w:rPr>
      </w:pPr>
    </w:p>
    <w:p w14:paraId="59D9826D" w14:textId="34B8E834" w:rsidR="000857C2" w:rsidRDefault="000857C2" w:rsidP="000857C2">
      <w:pPr>
        <w:rPr>
          <w:b/>
          <w:bCs/>
          <w:szCs w:val="22"/>
        </w:rPr>
      </w:pPr>
      <w:r>
        <w:rPr>
          <w:b/>
          <w:bCs/>
          <w:szCs w:val="22"/>
        </w:rPr>
        <w:t>13. Programming Languages</w:t>
      </w:r>
    </w:p>
    <w:p w14:paraId="756EA1D2" w14:textId="2236A68A" w:rsidR="00BF4C97" w:rsidRDefault="00F5776C" w:rsidP="000857C2">
      <w:pPr>
        <w:pStyle w:val="ListParagraph"/>
        <w:numPr>
          <w:ilvl w:val="0"/>
          <w:numId w:val="28"/>
        </w:numPr>
        <w:rPr>
          <w:szCs w:val="22"/>
        </w:rPr>
      </w:pPr>
      <w:r>
        <w:rPr>
          <w:szCs w:val="22"/>
        </w:rPr>
        <w:t>Utilize</w:t>
      </w:r>
      <w:r w:rsidR="00821EA1">
        <w:rPr>
          <w:szCs w:val="22"/>
        </w:rPr>
        <w:t xml:space="preserve"> the</w:t>
      </w:r>
      <w:r>
        <w:rPr>
          <w:szCs w:val="22"/>
        </w:rPr>
        <w:t xml:space="preserve"> following open-source programming languages</w:t>
      </w:r>
      <w:r w:rsidR="0075567A">
        <w:rPr>
          <w:szCs w:val="22"/>
        </w:rPr>
        <w:t xml:space="preserve"> for all OpenEMIS software applications</w:t>
      </w:r>
      <w:r>
        <w:rPr>
          <w:szCs w:val="22"/>
        </w:rPr>
        <w:t>:</w:t>
      </w:r>
      <w:r w:rsidR="00BF4C97">
        <w:rPr>
          <w:szCs w:val="22"/>
        </w:rPr>
        <w:t xml:space="preserve"> PHP for backend development and Angular for front end development</w:t>
      </w:r>
    </w:p>
    <w:p w14:paraId="7CA8B3C7" w14:textId="5B1B9472" w:rsidR="000857C2" w:rsidRPr="000857C2" w:rsidRDefault="00F5776C" w:rsidP="000857C2">
      <w:pPr>
        <w:pStyle w:val="ListParagraph"/>
        <w:numPr>
          <w:ilvl w:val="0"/>
          <w:numId w:val="28"/>
        </w:numPr>
        <w:rPr>
          <w:szCs w:val="22"/>
        </w:rPr>
      </w:pPr>
      <w:r>
        <w:rPr>
          <w:szCs w:val="22"/>
        </w:rPr>
        <w:t xml:space="preserve">The OpenEMIS Lab is committed to continuous </w:t>
      </w:r>
      <w:r w:rsidR="00BF4C97">
        <w:rPr>
          <w:szCs w:val="22"/>
        </w:rPr>
        <w:t xml:space="preserve">upgrade </w:t>
      </w:r>
      <w:r>
        <w:rPr>
          <w:szCs w:val="22"/>
        </w:rPr>
        <w:t xml:space="preserve">of </w:t>
      </w:r>
      <w:r w:rsidR="00BF4C97">
        <w:rPr>
          <w:szCs w:val="22"/>
        </w:rPr>
        <w:t>OpenEMIS software application</w:t>
      </w:r>
      <w:r>
        <w:rPr>
          <w:szCs w:val="22"/>
        </w:rPr>
        <w:t>s</w:t>
      </w:r>
      <w:r w:rsidR="00BF4C97">
        <w:rPr>
          <w:szCs w:val="22"/>
        </w:rPr>
        <w:t xml:space="preserve"> to supported versions of </w:t>
      </w:r>
      <w:r>
        <w:rPr>
          <w:szCs w:val="22"/>
        </w:rPr>
        <w:t xml:space="preserve">these </w:t>
      </w:r>
      <w:r w:rsidR="00BF4C97">
        <w:rPr>
          <w:szCs w:val="22"/>
        </w:rPr>
        <w:t>programming languages</w:t>
      </w:r>
    </w:p>
    <w:p w14:paraId="691697FC" w14:textId="77777777" w:rsidR="000857C2" w:rsidRDefault="000857C2" w:rsidP="00260AB6">
      <w:pPr>
        <w:rPr>
          <w:szCs w:val="22"/>
        </w:rPr>
      </w:pPr>
    </w:p>
    <w:p w14:paraId="66E3672B" w14:textId="2ADADE98" w:rsidR="000857C2" w:rsidRDefault="000857C2" w:rsidP="000857C2">
      <w:pPr>
        <w:rPr>
          <w:b/>
          <w:bCs/>
          <w:szCs w:val="22"/>
        </w:rPr>
      </w:pPr>
      <w:r>
        <w:rPr>
          <w:b/>
          <w:bCs/>
          <w:szCs w:val="22"/>
        </w:rPr>
        <w:t>14. Software Releases</w:t>
      </w:r>
    </w:p>
    <w:p w14:paraId="6F05DDEA" w14:textId="7F497B0B" w:rsidR="000857C2" w:rsidRPr="000857C2" w:rsidRDefault="00BF4C97" w:rsidP="000857C2">
      <w:pPr>
        <w:pStyle w:val="ListParagraph"/>
        <w:numPr>
          <w:ilvl w:val="0"/>
          <w:numId w:val="28"/>
        </w:numPr>
        <w:rPr>
          <w:szCs w:val="22"/>
        </w:rPr>
      </w:pPr>
      <w:r>
        <w:rPr>
          <w:szCs w:val="22"/>
        </w:rPr>
        <w:t>Provide regular software updates and make them freely available from the OpenEMIS website.</w:t>
      </w:r>
    </w:p>
    <w:p w14:paraId="69F2BC83" w14:textId="14D02B9C" w:rsidR="000857C2" w:rsidRPr="000857C2" w:rsidRDefault="000857C2" w:rsidP="00260AB6">
      <w:pPr>
        <w:rPr>
          <w:szCs w:val="22"/>
        </w:rPr>
      </w:pPr>
    </w:p>
    <w:sectPr w:rsidR="000857C2" w:rsidRPr="000857C2" w:rsidSect="00AC5DCB">
      <w:headerReference w:type="default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3FFD" w14:textId="77777777" w:rsidR="001F57D7" w:rsidRDefault="001F57D7" w:rsidP="00AF303C">
      <w:r>
        <w:separator/>
      </w:r>
    </w:p>
  </w:endnote>
  <w:endnote w:type="continuationSeparator" w:id="0">
    <w:p w14:paraId="35E57999" w14:textId="77777777" w:rsidR="001F57D7" w:rsidRDefault="001F57D7" w:rsidP="00A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2693"/>
      <w:gridCol w:w="3260"/>
    </w:tblGrid>
    <w:tr w:rsidR="005926B7" w14:paraId="58F1BFB9" w14:textId="77777777" w:rsidTr="005926B7">
      <w:tc>
        <w:tcPr>
          <w:tcW w:w="3227" w:type="dxa"/>
        </w:tcPr>
        <w:p w14:paraId="7F05EF8D" w14:textId="77777777" w:rsidR="00043C98" w:rsidRDefault="00043C98" w:rsidP="008D6064">
          <w:pPr>
            <w:pStyle w:val="Footer"/>
            <w:jc w:val="left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5017F">
            <w:rPr>
              <w:rFonts w:asciiTheme="majorHAnsi" w:hAnsiTheme="majorHAnsi" w:cs="Times New Roman"/>
              <w:noProof/>
              <w:sz w:val="16"/>
              <w:szCs w:val="16"/>
            </w:rPr>
            <w:t>OpenEMIS Initiative Software Principles.docx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2693" w:type="dxa"/>
        </w:tcPr>
        <w:p w14:paraId="21C3FB19" w14:textId="77777777" w:rsidR="00043C98" w:rsidRDefault="00043C98" w:rsidP="008D6064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5017F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15017F">
            <w:rPr>
              <w:rFonts w:asciiTheme="majorHAnsi" w:hAnsiTheme="majorHAnsi" w:cs="Times New Roman"/>
              <w:noProof/>
              <w:sz w:val="16"/>
              <w:szCs w:val="16"/>
            </w:rPr>
            <w:t>2</w:t>
          </w:r>
          <w:r w:rsidRPr="00B92DCF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260" w:type="dxa"/>
        </w:tcPr>
        <w:p w14:paraId="76849FC2" w14:textId="461B0027" w:rsidR="00043C98" w:rsidRDefault="00043C98" w:rsidP="006C19F9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 w:rsidRPr="00B92DCF">
            <w:rPr>
              <w:rFonts w:asciiTheme="majorHAnsi" w:hAnsiTheme="majorHAnsi"/>
              <w:sz w:val="16"/>
              <w:szCs w:val="16"/>
            </w:rPr>
            <w:t>V20</w:t>
          </w:r>
          <w:r w:rsidR="005D2E78">
            <w:rPr>
              <w:rFonts w:asciiTheme="majorHAnsi" w:hAnsiTheme="majorHAnsi"/>
              <w:sz w:val="16"/>
              <w:szCs w:val="16"/>
            </w:rPr>
            <w:t>250530</w:t>
          </w:r>
        </w:p>
      </w:tc>
    </w:tr>
  </w:tbl>
  <w:p w14:paraId="4D550BED" w14:textId="77777777" w:rsidR="00043C98" w:rsidRPr="00B92DCF" w:rsidRDefault="00043C98" w:rsidP="005926B7">
    <w:pPr>
      <w:pStyle w:val="Footer"/>
      <w:jc w:val="lef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BBCD" w14:textId="77777777" w:rsidR="001F57D7" w:rsidRDefault="001F57D7" w:rsidP="00AF303C">
      <w:r>
        <w:separator/>
      </w:r>
    </w:p>
  </w:footnote>
  <w:footnote w:type="continuationSeparator" w:id="0">
    <w:p w14:paraId="45A9D73F" w14:textId="77777777" w:rsidR="001F57D7" w:rsidRDefault="001F57D7" w:rsidP="00AF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043C98" w14:paraId="42EC7F5D" w14:textId="77777777" w:rsidTr="00FA4C84">
      <w:tc>
        <w:tcPr>
          <w:tcW w:w="6345" w:type="dxa"/>
          <w:vAlign w:val="center"/>
        </w:tcPr>
        <w:p w14:paraId="6C4B78BF" w14:textId="77777777" w:rsidR="00043C98" w:rsidRDefault="00043C98" w:rsidP="00FA4C84">
          <w:pPr>
            <w:pStyle w:val="Header"/>
          </w:pPr>
          <w:r>
            <w:rPr>
              <w:noProof/>
            </w:rPr>
            <w:drawing>
              <wp:inline distT="0" distB="0" distL="0" distR="0" wp14:anchorId="57FEE50B" wp14:editId="5FF3AA6B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66430B3" w14:textId="14E1A559" w:rsidR="00043C98" w:rsidRDefault="00043C98" w:rsidP="00FA4C84">
          <w:pPr>
            <w:pStyle w:val="Header"/>
            <w:jc w:val="right"/>
          </w:pPr>
        </w:p>
      </w:tc>
      <w:tc>
        <w:tcPr>
          <w:tcW w:w="1417" w:type="dxa"/>
          <w:vAlign w:val="center"/>
        </w:tcPr>
        <w:p w14:paraId="6CACF97F" w14:textId="77777777" w:rsidR="00043C98" w:rsidRPr="000E793D" w:rsidRDefault="00043C98" w:rsidP="00FA4C8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9B74DEF" wp14:editId="0835BEF1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EE0F0" w14:textId="77777777" w:rsidR="00043C98" w:rsidRDefault="00043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9CE"/>
    <w:multiLevelType w:val="hybridMultilevel"/>
    <w:tmpl w:val="FB4E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236"/>
    <w:multiLevelType w:val="hybridMultilevel"/>
    <w:tmpl w:val="034C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7B7"/>
    <w:multiLevelType w:val="multilevel"/>
    <w:tmpl w:val="92E8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7E04"/>
    <w:multiLevelType w:val="multilevel"/>
    <w:tmpl w:val="55A2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44B30"/>
    <w:multiLevelType w:val="hybridMultilevel"/>
    <w:tmpl w:val="78FC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4C2A"/>
    <w:multiLevelType w:val="hybridMultilevel"/>
    <w:tmpl w:val="8420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7F4"/>
    <w:multiLevelType w:val="multilevel"/>
    <w:tmpl w:val="4E7A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2370E"/>
    <w:multiLevelType w:val="hybridMultilevel"/>
    <w:tmpl w:val="9770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7DC"/>
    <w:multiLevelType w:val="hybridMultilevel"/>
    <w:tmpl w:val="1C82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769A8"/>
    <w:multiLevelType w:val="multilevel"/>
    <w:tmpl w:val="5D3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854C8"/>
    <w:multiLevelType w:val="hybridMultilevel"/>
    <w:tmpl w:val="7AF4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10BE"/>
    <w:multiLevelType w:val="multilevel"/>
    <w:tmpl w:val="1774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E4A29"/>
    <w:multiLevelType w:val="multilevel"/>
    <w:tmpl w:val="B5B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F01CD"/>
    <w:multiLevelType w:val="multilevel"/>
    <w:tmpl w:val="74F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016F8"/>
    <w:multiLevelType w:val="multilevel"/>
    <w:tmpl w:val="C5A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C6E8C"/>
    <w:multiLevelType w:val="hybridMultilevel"/>
    <w:tmpl w:val="841E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1495C"/>
    <w:multiLevelType w:val="multilevel"/>
    <w:tmpl w:val="368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91496"/>
    <w:multiLevelType w:val="hybridMultilevel"/>
    <w:tmpl w:val="A0964682"/>
    <w:lvl w:ilvl="0" w:tplc="573271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90FB2"/>
    <w:multiLevelType w:val="hybridMultilevel"/>
    <w:tmpl w:val="541E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6DBC"/>
    <w:multiLevelType w:val="hybridMultilevel"/>
    <w:tmpl w:val="44280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3B07"/>
    <w:multiLevelType w:val="multilevel"/>
    <w:tmpl w:val="7CD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65B06"/>
    <w:multiLevelType w:val="hybridMultilevel"/>
    <w:tmpl w:val="9AF2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2642B"/>
    <w:multiLevelType w:val="multilevel"/>
    <w:tmpl w:val="0AA8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9408C"/>
    <w:multiLevelType w:val="hybridMultilevel"/>
    <w:tmpl w:val="EA241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8398D"/>
    <w:multiLevelType w:val="hybridMultilevel"/>
    <w:tmpl w:val="1016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51AA9"/>
    <w:multiLevelType w:val="hybridMultilevel"/>
    <w:tmpl w:val="F20C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33B4"/>
    <w:multiLevelType w:val="hybridMultilevel"/>
    <w:tmpl w:val="764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3213E"/>
    <w:multiLevelType w:val="hybridMultilevel"/>
    <w:tmpl w:val="193C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57486">
    <w:abstractNumId w:val="17"/>
  </w:num>
  <w:num w:numId="2" w16cid:durableId="1569270591">
    <w:abstractNumId w:val="25"/>
  </w:num>
  <w:num w:numId="3" w16cid:durableId="1431896494">
    <w:abstractNumId w:val="18"/>
  </w:num>
  <w:num w:numId="4" w16cid:durableId="2095585328">
    <w:abstractNumId w:val="15"/>
  </w:num>
  <w:num w:numId="5" w16cid:durableId="311493079">
    <w:abstractNumId w:val="26"/>
  </w:num>
  <w:num w:numId="6" w16cid:durableId="2104110926">
    <w:abstractNumId w:val="27"/>
  </w:num>
  <w:num w:numId="7" w16cid:durableId="1201092695">
    <w:abstractNumId w:val="1"/>
  </w:num>
  <w:num w:numId="8" w16cid:durableId="1459756355">
    <w:abstractNumId w:val="10"/>
  </w:num>
  <w:num w:numId="9" w16cid:durableId="46689760">
    <w:abstractNumId w:val="4"/>
  </w:num>
  <w:num w:numId="10" w16cid:durableId="329137503">
    <w:abstractNumId w:val="0"/>
  </w:num>
  <w:num w:numId="11" w16cid:durableId="307251244">
    <w:abstractNumId w:val="24"/>
  </w:num>
  <w:num w:numId="12" w16cid:durableId="949893417">
    <w:abstractNumId w:val="23"/>
  </w:num>
  <w:num w:numId="13" w16cid:durableId="1307125242">
    <w:abstractNumId w:val="21"/>
  </w:num>
  <w:num w:numId="14" w16cid:durableId="212158071">
    <w:abstractNumId w:val="19"/>
  </w:num>
  <w:num w:numId="15" w16cid:durableId="647321533">
    <w:abstractNumId w:val="7"/>
  </w:num>
  <w:num w:numId="16" w16cid:durableId="687491704">
    <w:abstractNumId w:val="5"/>
  </w:num>
  <w:num w:numId="17" w16cid:durableId="312105417">
    <w:abstractNumId w:val="13"/>
  </w:num>
  <w:num w:numId="18" w16cid:durableId="1836996524">
    <w:abstractNumId w:val="20"/>
  </w:num>
  <w:num w:numId="19" w16cid:durableId="1857301529">
    <w:abstractNumId w:val="11"/>
  </w:num>
  <w:num w:numId="20" w16cid:durableId="1351027136">
    <w:abstractNumId w:val="3"/>
  </w:num>
  <w:num w:numId="21" w16cid:durableId="1958170395">
    <w:abstractNumId w:val="12"/>
  </w:num>
  <w:num w:numId="22" w16cid:durableId="622468375">
    <w:abstractNumId w:val="2"/>
  </w:num>
  <w:num w:numId="23" w16cid:durableId="2071685814">
    <w:abstractNumId w:val="14"/>
  </w:num>
  <w:num w:numId="24" w16cid:durableId="586308563">
    <w:abstractNumId w:val="9"/>
  </w:num>
  <w:num w:numId="25" w16cid:durableId="1950812871">
    <w:abstractNumId w:val="22"/>
  </w:num>
  <w:num w:numId="26" w16cid:durableId="2025087664">
    <w:abstractNumId w:val="6"/>
  </w:num>
  <w:num w:numId="27" w16cid:durableId="27028935">
    <w:abstractNumId w:val="16"/>
  </w:num>
  <w:num w:numId="28" w16cid:durableId="277027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E2"/>
    <w:rsid w:val="0002153F"/>
    <w:rsid w:val="00024B7A"/>
    <w:rsid w:val="00043C98"/>
    <w:rsid w:val="00043CF4"/>
    <w:rsid w:val="00054F34"/>
    <w:rsid w:val="00057874"/>
    <w:rsid w:val="00061027"/>
    <w:rsid w:val="000857C2"/>
    <w:rsid w:val="000A6367"/>
    <w:rsid w:val="000B6D1F"/>
    <w:rsid w:val="000C7B23"/>
    <w:rsid w:val="00102569"/>
    <w:rsid w:val="001313EC"/>
    <w:rsid w:val="0013571B"/>
    <w:rsid w:val="001412E6"/>
    <w:rsid w:val="00144909"/>
    <w:rsid w:val="0015017F"/>
    <w:rsid w:val="00164A5A"/>
    <w:rsid w:val="001703CF"/>
    <w:rsid w:val="001A387C"/>
    <w:rsid w:val="001B2E23"/>
    <w:rsid w:val="001B59FD"/>
    <w:rsid w:val="001F57D7"/>
    <w:rsid w:val="00210FEE"/>
    <w:rsid w:val="002170DC"/>
    <w:rsid w:val="0023785B"/>
    <w:rsid w:val="00260AB6"/>
    <w:rsid w:val="00264085"/>
    <w:rsid w:val="002735DB"/>
    <w:rsid w:val="002E2D0A"/>
    <w:rsid w:val="00312EA8"/>
    <w:rsid w:val="003441CF"/>
    <w:rsid w:val="00346E0D"/>
    <w:rsid w:val="00355DCC"/>
    <w:rsid w:val="003923C9"/>
    <w:rsid w:val="00393A9D"/>
    <w:rsid w:val="003B1220"/>
    <w:rsid w:val="003D5369"/>
    <w:rsid w:val="00413AD9"/>
    <w:rsid w:val="004262F1"/>
    <w:rsid w:val="004517EE"/>
    <w:rsid w:val="00483D18"/>
    <w:rsid w:val="00484E1F"/>
    <w:rsid w:val="00493DB0"/>
    <w:rsid w:val="00495F2D"/>
    <w:rsid w:val="004960C0"/>
    <w:rsid w:val="00514F91"/>
    <w:rsid w:val="00522B16"/>
    <w:rsid w:val="005414A9"/>
    <w:rsid w:val="00557C20"/>
    <w:rsid w:val="00576C46"/>
    <w:rsid w:val="00586545"/>
    <w:rsid w:val="005926B7"/>
    <w:rsid w:val="005A091F"/>
    <w:rsid w:val="005B30D7"/>
    <w:rsid w:val="005D2E78"/>
    <w:rsid w:val="005F1FDE"/>
    <w:rsid w:val="005F370C"/>
    <w:rsid w:val="006039EF"/>
    <w:rsid w:val="00607925"/>
    <w:rsid w:val="00626BE2"/>
    <w:rsid w:val="00641614"/>
    <w:rsid w:val="00646209"/>
    <w:rsid w:val="00654CE6"/>
    <w:rsid w:val="00662589"/>
    <w:rsid w:val="006714A6"/>
    <w:rsid w:val="0067381C"/>
    <w:rsid w:val="00691C9E"/>
    <w:rsid w:val="006B3FAC"/>
    <w:rsid w:val="006B475F"/>
    <w:rsid w:val="006C19F9"/>
    <w:rsid w:val="006D4125"/>
    <w:rsid w:val="006E6884"/>
    <w:rsid w:val="006F5DBD"/>
    <w:rsid w:val="00723865"/>
    <w:rsid w:val="00726574"/>
    <w:rsid w:val="00742496"/>
    <w:rsid w:val="00750A4B"/>
    <w:rsid w:val="0075567A"/>
    <w:rsid w:val="007A1D82"/>
    <w:rsid w:val="007B2EC3"/>
    <w:rsid w:val="007B5C6C"/>
    <w:rsid w:val="007C202B"/>
    <w:rsid w:val="007C5DD2"/>
    <w:rsid w:val="00807F10"/>
    <w:rsid w:val="008142ED"/>
    <w:rsid w:val="00821EA1"/>
    <w:rsid w:val="00833E79"/>
    <w:rsid w:val="0086136E"/>
    <w:rsid w:val="008B4067"/>
    <w:rsid w:val="008C07F0"/>
    <w:rsid w:val="008C2CC7"/>
    <w:rsid w:val="008D036F"/>
    <w:rsid w:val="008D6064"/>
    <w:rsid w:val="008D61C9"/>
    <w:rsid w:val="00930847"/>
    <w:rsid w:val="0095179A"/>
    <w:rsid w:val="00971146"/>
    <w:rsid w:val="00973ED2"/>
    <w:rsid w:val="009B3675"/>
    <w:rsid w:val="009B38B4"/>
    <w:rsid w:val="009E02E5"/>
    <w:rsid w:val="009F3028"/>
    <w:rsid w:val="00A076AF"/>
    <w:rsid w:val="00A50689"/>
    <w:rsid w:val="00A855DB"/>
    <w:rsid w:val="00A9573B"/>
    <w:rsid w:val="00AA264D"/>
    <w:rsid w:val="00AC5DCB"/>
    <w:rsid w:val="00AD2BF7"/>
    <w:rsid w:val="00AD48D8"/>
    <w:rsid w:val="00AE2462"/>
    <w:rsid w:val="00AF303C"/>
    <w:rsid w:val="00B20B64"/>
    <w:rsid w:val="00B471F2"/>
    <w:rsid w:val="00B621E5"/>
    <w:rsid w:val="00B72B00"/>
    <w:rsid w:val="00B74869"/>
    <w:rsid w:val="00B8106C"/>
    <w:rsid w:val="00B84C14"/>
    <w:rsid w:val="00B86B0C"/>
    <w:rsid w:val="00B92DCF"/>
    <w:rsid w:val="00BA3899"/>
    <w:rsid w:val="00BC7AC2"/>
    <w:rsid w:val="00BD758A"/>
    <w:rsid w:val="00BE0796"/>
    <w:rsid w:val="00BE1F30"/>
    <w:rsid w:val="00BF4C97"/>
    <w:rsid w:val="00C425FB"/>
    <w:rsid w:val="00C609EC"/>
    <w:rsid w:val="00C75FBD"/>
    <w:rsid w:val="00C85742"/>
    <w:rsid w:val="00CA1898"/>
    <w:rsid w:val="00CB0321"/>
    <w:rsid w:val="00CC5441"/>
    <w:rsid w:val="00CD3216"/>
    <w:rsid w:val="00CE7CAC"/>
    <w:rsid w:val="00D22270"/>
    <w:rsid w:val="00D22309"/>
    <w:rsid w:val="00D35694"/>
    <w:rsid w:val="00D47775"/>
    <w:rsid w:val="00D57C2B"/>
    <w:rsid w:val="00D7063D"/>
    <w:rsid w:val="00D84675"/>
    <w:rsid w:val="00D922C8"/>
    <w:rsid w:val="00DB60E2"/>
    <w:rsid w:val="00DE0565"/>
    <w:rsid w:val="00DE58FC"/>
    <w:rsid w:val="00E108B3"/>
    <w:rsid w:val="00E161C6"/>
    <w:rsid w:val="00E4031A"/>
    <w:rsid w:val="00E44F94"/>
    <w:rsid w:val="00E953AE"/>
    <w:rsid w:val="00EA27E7"/>
    <w:rsid w:val="00EA6D2D"/>
    <w:rsid w:val="00EC64A6"/>
    <w:rsid w:val="00F07D06"/>
    <w:rsid w:val="00F32D28"/>
    <w:rsid w:val="00F37CDC"/>
    <w:rsid w:val="00F5776C"/>
    <w:rsid w:val="00F61B10"/>
    <w:rsid w:val="00F73064"/>
    <w:rsid w:val="00F90788"/>
    <w:rsid w:val="00FA4C84"/>
    <w:rsid w:val="00FB60C8"/>
    <w:rsid w:val="00FE79B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BDFF6D"/>
  <w14:defaultImageDpi w14:val="300"/>
  <w15:docId w15:val="{C1B36D26-6F33-174A-88E4-ED16F583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1F"/>
    <w:pPr>
      <w:jc w:val="both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545"/>
    <w:pPr>
      <w:keepNext/>
      <w:keepLines/>
      <w:spacing w:before="480"/>
      <w:outlineLvl w:val="0"/>
    </w:pPr>
    <w:rPr>
      <w:rFonts w:eastAsiaTheme="majorEastAsia" w:cstheme="majorBidi"/>
      <w:b/>
      <w:bCs/>
      <w:color w:val="0077D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D61C9"/>
    <w:pPr>
      <w:tabs>
        <w:tab w:val="right" w:leader="dot" w:pos="9010"/>
      </w:tabs>
      <w:spacing w:after="100" w:line="276" w:lineRule="auto"/>
      <w:jc w:val="left"/>
    </w:pPr>
    <w:rPr>
      <w:rFonts w:asciiTheme="majorHAnsi" w:hAnsiTheme="majorHAnsi"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6545"/>
    <w:rPr>
      <w:rFonts w:eastAsiaTheme="majorEastAsia" w:cstheme="majorBidi"/>
      <w:b/>
      <w:bCs/>
      <w:color w:val="0077D4"/>
      <w:sz w:val="28"/>
      <w:szCs w:val="28"/>
    </w:rPr>
  </w:style>
  <w:style w:type="paragraph" w:styleId="Header">
    <w:name w:val="header"/>
    <w:basedOn w:val="Normal"/>
    <w:link w:val="HeaderChar"/>
    <w:unhideWhenUsed/>
    <w:rsid w:val="00AF30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303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F30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3C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3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FDE"/>
    <w:pPr>
      <w:ind w:left="720"/>
      <w:contextualSpacing/>
    </w:pPr>
  </w:style>
  <w:style w:type="table" w:styleId="TableGrid">
    <w:name w:val="Table Grid"/>
    <w:basedOn w:val="TableNormal"/>
    <w:uiPriority w:val="59"/>
    <w:rsid w:val="008D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857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5776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rlturnbull:Downloads:OpenEMIS_Template_e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Macintosh%20HD:Users:karlturnbull:Downloads:OpenEMIS_Template_en-1.dotx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Turnbull</dc:creator>
  <cp:keywords/>
  <dc:description/>
  <cp:lastModifiedBy>Microsoft Office User</cp:lastModifiedBy>
  <cp:revision>5</cp:revision>
  <cp:lastPrinted>2016-11-18T09:31:00Z</cp:lastPrinted>
  <dcterms:created xsi:type="dcterms:W3CDTF">2025-05-30T10:44:00Z</dcterms:created>
  <dcterms:modified xsi:type="dcterms:W3CDTF">2025-05-30T10:50:00Z</dcterms:modified>
</cp:coreProperties>
</file>